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1315D9" w:rsidRPr="005E068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1315D9" w:rsidRPr="005E0682" w:rsidRDefault="001315D9" w:rsidP="00C44EB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B9040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39.75pt;height:49.5pt;visibility:visible">
                  <v:imagedata r:id="rId6" o:title=""/>
                </v:shape>
              </w:pict>
            </w:r>
          </w:p>
          <w:p w:rsidR="001315D9" w:rsidRPr="005E0682" w:rsidRDefault="001315D9" w:rsidP="00C44EB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1315D9" w:rsidRPr="005E0682" w:rsidRDefault="001315D9" w:rsidP="00E612C1">
            <w:pPr>
              <w:jc w:val="center"/>
              <w:rPr>
                <w:b/>
              </w:rPr>
            </w:pPr>
            <w:r w:rsidRPr="005E0682">
              <w:rPr>
                <w:b/>
              </w:rPr>
              <w:t>ДЕПАРТАМЕНТ ПО ТАРИФАМ НОВОСИБИРСКОЙ ОБЛАСТИ</w:t>
            </w:r>
          </w:p>
          <w:p w:rsidR="001315D9" w:rsidRPr="005E0682" w:rsidRDefault="001315D9" w:rsidP="00E612C1">
            <w:pPr>
              <w:jc w:val="center"/>
              <w:rPr>
                <w:b/>
              </w:rPr>
            </w:pPr>
          </w:p>
          <w:p w:rsidR="001315D9" w:rsidRPr="005E0682" w:rsidRDefault="001315D9" w:rsidP="00822AA2">
            <w:pPr>
              <w:jc w:val="center"/>
              <w:rPr>
                <w:b/>
                <w:szCs w:val="28"/>
              </w:rPr>
            </w:pPr>
            <w:r w:rsidRPr="005E0682">
              <w:rPr>
                <w:b/>
                <w:szCs w:val="28"/>
              </w:rPr>
              <w:t>ПРИКАЗ</w:t>
            </w:r>
          </w:p>
          <w:p w:rsidR="001315D9" w:rsidRPr="005E0682" w:rsidRDefault="001315D9" w:rsidP="00822AA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315D9" w:rsidRPr="005E0682" w:rsidRDefault="001315D9" w:rsidP="001D15F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5E0682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Pr="005E06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5E0682">
              <w:rPr>
                <w:szCs w:val="28"/>
              </w:rPr>
              <w:t xml:space="preserve"> года</w:t>
            </w:r>
            <w:r w:rsidRPr="005E0682">
              <w:rPr>
                <w:szCs w:val="28"/>
              </w:rPr>
              <w:tab/>
            </w:r>
            <w:r w:rsidRPr="005E0682">
              <w:rPr>
                <w:szCs w:val="28"/>
              </w:rPr>
              <w:tab/>
              <w:t xml:space="preserve">            </w:t>
            </w:r>
            <w:r w:rsidRPr="005E0682">
              <w:rPr>
                <w:szCs w:val="28"/>
              </w:rPr>
              <w:tab/>
            </w:r>
            <w:r w:rsidRPr="005E0682">
              <w:rPr>
                <w:szCs w:val="28"/>
              </w:rPr>
              <w:tab/>
            </w:r>
            <w:r w:rsidRPr="005E0682">
              <w:rPr>
                <w:szCs w:val="28"/>
              </w:rPr>
              <w:tab/>
            </w:r>
            <w:r w:rsidRPr="005E0682">
              <w:rPr>
                <w:szCs w:val="28"/>
              </w:rPr>
              <w:tab/>
              <w:t xml:space="preserve">                       № </w:t>
            </w:r>
            <w:r w:rsidRPr="009C5FB4">
              <w:rPr>
                <w:szCs w:val="28"/>
              </w:rPr>
              <w:t>51-ТЭ</w:t>
            </w:r>
          </w:p>
          <w:p w:rsidR="001315D9" w:rsidRPr="005E0682" w:rsidRDefault="001315D9" w:rsidP="001D15F5">
            <w:pPr>
              <w:jc w:val="center"/>
              <w:rPr>
                <w:bCs/>
                <w:szCs w:val="28"/>
              </w:rPr>
            </w:pPr>
            <w:r w:rsidRPr="005E0682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5E0682">
              <w:rPr>
                <w:szCs w:val="28"/>
              </w:rPr>
              <w:t>Новосибирск</w:t>
            </w:r>
            <w:r w:rsidRPr="005E0682">
              <w:rPr>
                <w:bCs/>
                <w:szCs w:val="28"/>
              </w:rPr>
              <w:t xml:space="preserve"> </w:t>
            </w:r>
          </w:p>
          <w:p w:rsidR="001315D9" w:rsidRPr="005E0682" w:rsidRDefault="001315D9" w:rsidP="001D15F5">
            <w:pPr>
              <w:jc w:val="center"/>
              <w:rPr>
                <w:bCs/>
                <w:szCs w:val="28"/>
              </w:rPr>
            </w:pPr>
          </w:p>
          <w:p w:rsidR="001315D9" w:rsidRPr="005E0682" w:rsidRDefault="001315D9" w:rsidP="000F165A">
            <w:pPr>
              <w:jc w:val="center"/>
              <w:rPr>
                <w:b/>
                <w:szCs w:val="28"/>
              </w:rPr>
            </w:pPr>
            <w:r w:rsidRPr="005E0682">
              <w:rPr>
                <w:b/>
                <w:bCs/>
                <w:szCs w:val="28"/>
              </w:rPr>
              <w:t xml:space="preserve">Об установлении тарифов </w:t>
            </w:r>
            <w:r w:rsidRPr="005E0682">
              <w:rPr>
                <w:b/>
                <w:szCs w:val="28"/>
              </w:rPr>
              <w:t>на тепловую энергию (мощность), поставляемую</w:t>
            </w:r>
            <w:r w:rsidRPr="005E0682">
              <w:rPr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Муниципальным унитарным предприятием</w:t>
            </w:r>
            <w:r w:rsidRPr="005E0682">
              <w:rPr>
                <w:b/>
                <w:bCs/>
                <w:szCs w:val="28"/>
              </w:rPr>
              <w:t xml:space="preserve"> «</w:t>
            </w:r>
            <w:r>
              <w:rPr>
                <w:b/>
                <w:bCs/>
                <w:szCs w:val="28"/>
              </w:rPr>
              <w:t>Энергия</w:t>
            </w:r>
            <w:r w:rsidRPr="005E0682">
              <w:rPr>
                <w:b/>
                <w:bCs/>
                <w:szCs w:val="28"/>
              </w:rPr>
              <w:t xml:space="preserve">» </w:t>
            </w:r>
            <w:r>
              <w:rPr>
                <w:b/>
                <w:bCs/>
                <w:szCs w:val="28"/>
              </w:rPr>
              <w:t>г. Новосибирска</w:t>
            </w:r>
            <w:r w:rsidRPr="005E0682">
              <w:rPr>
                <w:b/>
                <w:szCs w:val="28"/>
              </w:rPr>
              <w:t xml:space="preserve"> </w:t>
            </w:r>
            <w:r w:rsidRPr="005E0682">
              <w:rPr>
                <w:b/>
                <w:bCs/>
                <w:szCs w:val="28"/>
              </w:rPr>
              <w:t>потребителям</w:t>
            </w:r>
          </w:p>
        </w:tc>
        <w:tc>
          <w:tcPr>
            <w:tcW w:w="10137" w:type="dxa"/>
            <w:tcBorders>
              <w:bottom w:val="nil"/>
            </w:tcBorders>
          </w:tcPr>
          <w:p w:rsidR="001315D9" w:rsidRPr="009C5FB4" w:rsidRDefault="001315D9" w:rsidP="00822AA2">
            <w:pPr>
              <w:jc w:val="center"/>
              <w:rPr>
                <w:szCs w:val="28"/>
              </w:rPr>
            </w:pPr>
          </w:p>
        </w:tc>
      </w:tr>
    </w:tbl>
    <w:p w:rsidR="001315D9" w:rsidRPr="00E5105F" w:rsidRDefault="001315D9" w:rsidP="00597298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Правительства Новосибирской области от 25.02.2013 № 74-п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0084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9C5FB4">
        <w:rPr>
          <w:rFonts w:ascii="Times New Roman" w:hAnsi="Times New Roman" w:cs="Times New Roman"/>
          <w:b w:val="0"/>
          <w:sz w:val="28"/>
          <w:szCs w:val="28"/>
        </w:rPr>
        <w:t>16)</w:t>
      </w:r>
    </w:p>
    <w:p w:rsidR="001315D9" w:rsidRPr="00E5105F" w:rsidRDefault="001315D9" w:rsidP="00597298">
      <w:pPr>
        <w:rPr>
          <w:szCs w:val="28"/>
        </w:rPr>
      </w:pPr>
      <w:r w:rsidRPr="00E5105F">
        <w:rPr>
          <w:szCs w:val="28"/>
        </w:rPr>
        <w:t>департамент по</w:t>
      </w:r>
      <w:r>
        <w:rPr>
          <w:szCs w:val="28"/>
        </w:rPr>
        <w:t xml:space="preserve"> тарифам Новосибирской области </w:t>
      </w:r>
      <w:r w:rsidRPr="00E5105F">
        <w:rPr>
          <w:b/>
          <w:szCs w:val="28"/>
        </w:rPr>
        <w:t>п р и к а з ы в а е т</w:t>
      </w:r>
      <w:r w:rsidRPr="00E5105F">
        <w:rPr>
          <w:szCs w:val="28"/>
        </w:rPr>
        <w:t>:</w:t>
      </w:r>
    </w:p>
    <w:p w:rsidR="001315D9" w:rsidRPr="00123ADC" w:rsidRDefault="001315D9" w:rsidP="00634D8C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F327B1">
        <w:rPr>
          <w:szCs w:val="28"/>
        </w:rPr>
        <w:t xml:space="preserve">Установить </w:t>
      </w:r>
      <w:r>
        <w:rPr>
          <w:bCs/>
          <w:szCs w:val="28"/>
        </w:rPr>
        <w:t>т</w:t>
      </w:r>
      <w:r w:rsidRPr="00123ADC">
        <w:rPr>
          <w:bCs/>
          <w:szCs w:val="28"/>
        </w:rPr>
        <w:t xml:space="preserve">ариф на тепловую энергию для потребителей Муниципального унитарного предприятия «Энергия» г. Новосибирска </w:t>
      </w:r>
      <w:r w:rsidRPr="00123ADC">
        <w:rPr>
          <w:szCs w:val="28"/>
        </w:rPr>
        <w:t>(ОГРН 1025402463151, ИНН 5406153744)</w:t>
      </w:r>
      <w:r>
        <w:rPr>
          <w:szCs w:val="28"/>
        </w:rPr>
        <w:t>,</w:t>
      </w:r>
      <w:r w:rsidRPr="00123ADC">
        <w:rPr>
          <w:bCs/>
          <w:szCs w:val="28"/>
        </w:rPr>
        <w:t xml:space="preserve"> подключенных к системе централизованного теплоснабжения</w:t>
      </w:r>
      <w:r w:rsidRPr="00123ADC">
        <w:rPr>
          <w:szCs w:val="28"/>
        </w:rPr>
        <w:t xml:space="preserve"> в зоне Военного санатория «Ельцовка»</w:t>
      </w:r>
      <w:r>
        <w:rPr>
          <w:szCs w:val="28"/>
        </w:rPr>
        <w:t xml:space="preserve"> (г. Новосибирск)</w:t>
      </w:r>
      <w:r w:rsidRPr="00123ADC">
        <w:rPr>
          <w:szCs w:val="28"/>
        </w:rPr>
        <w:t>, согласно приложению.</w:t>
      </w:r>
    </w:p>
    <w:p w:rsidR="001315D9" w:rsidRPr="00B91254" w:rsidRDefault="001315D9" w:rsidP="003230CA">
      <w:pPr>
        <w:ind w:firstLine="708"/>
        <w:jc w:val="both"/>
      </w:pPr>
      <w:r w:rsidRPr="00B03276">
        <w:rPr>
          <w:color w:val="000000"/>
          <w:szCs w:val="28"/>
        </w:rPr>
        <w:t xml:space="preserve">2. </w:t>
      </w:r>
      <w:r w:rsidRPr="00B03276">
        <w:t>Тариф, установленны</w:t>
      </w:r>
      <w:r>
        <w:t>й</w:t>
      </w:r>
      <w:r w:rsidRPr="00B03276">
        <w:t xml:space="preserve"> в пункте 1 настоящего приказа, действу</w:t>
      </w:r>
      <w:r>
        <w:t>е</w:t>
      </w:r>
      <w:r w:rsidRPr="00B03276">
        <w:t xml:space="preserve">т </w:t>
      </w:r>
      <w:r>
        <w:t>с 30</w:t>
      </w:r>
      <w:r w:rsidRPr="009C5FB4">
        <w:t xml:space="preserve"> апреля</w:t>
      </w:r>
      <w:r w:rsidRPr="00B03276">
        <w:rPr>
          <w:color w:val="000000"/>
        </w:rPr>
        <w:t xml:space="preserve"> 2013 года</w:t>
      </w:r>
      <w:r w:rsidRPr="00B03276">
        <w:t xml:space="preserve"> с календарной разбивкой</w:t>
      </w:r>
      <w:r>
        <w:t>, согласно приложению</w:t>
      </w:r>
      <w:r>
        <w:rPr>
          <w:color w:val="000000"/>
          <w:szCs w:val="28"/>
        </w:rPr>
        <w:t>.</w:t>
      </w:r>
    </w:p>
    <w:p w:rsidR="001315D9" w:rsidRDefault="001315D9" w:rsidP="003230CA">
      <w:pPr>
        <w:ind w:firstLine="708"/>
        <w:jc w:val="both"/>
      </w:pPr>
    </w:p>
    <w:p w:rsidR="001315D9" w:rsidRDefault="001315D9" w:rsidP="003230CA">
      <w:pPr>
        <w:ind w:firstLine="708"/>
        <w:jc w:val="both"/>
      </w:pPr>
    </w:p>
    <w:p w:rsidR="001315D9" w:rsidRPr="00B91254" w:rsidRDefault="001315D9" w:rsidP="003230CA">
      <w:pPr>
        <w:ind w:firstLine="708"/>
        <w:jc w:val="both"/>
      </w:pPr>
    </w:p>
    <w:p w:rsidR="001315D9" w:rsidRPr="00965C33" w:rsidRDefault="001315D9" w:rsidP="003D071E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Pr="00A93C0D">
        <w:rPr>
          <w:szCs w:val="28"/>
        </w:rPr>
        <w:t>уководител</w:t>
      </w:r>
      <w:r>
        <w:rPr>
          <w:szCs w:val="28"/>
        </w:rPr>
        <w:t>ь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            Н.Н. Жудикова</w:t>
      </w: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Приложение</w:t>
      </w: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5E0682">
        <w:rPr>
          <w:sz w:val="24"/>
          <w:szCs w:val="24"/>
        </w:rPr>
        <w:t xml:space="preserve">от </w:t>
      </w:r>
      <w:r>
        <w:rPr>
          <w:sz w:val="24"/>
          <w:szCs w:val="24"/>
        </w:rPr>
        <w:t>11</w:t>
      </w:r>
      <w:r w:rsidRPr="005E0682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5E0682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5E0682">
        <w:rPr>
          <w:sz w:val="24"/>
          <w:szCs w:val="24"/>
        </w:rPr>
        <w:t xml:space="preserve"> № </w:t>
      </w:r>
      <w:r w:rsidRPr="009C5FB4">
        <w:rPr>
          <w:sz w:val="24"/>
          <w:szCs w:val="24"/>
        </w:rPr>
        <w:t>51-ТЭ</w:t>
      </w:r>
    </w:p>
    <w:p w:rsidR="001315D9" w:rsidRDefault="001315D9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1315D9" w:rsidRPr="00597298" w:rsidRDefault="001315D9" w:rsidP="00C94329">
      <w:pPr>
        <w:jc w:val="center"/>
        <w:rPr>
          <w:b/>
          <w:bCs/>
          <w:sz w:val="24"/>
          <w:szCs w:val="24"/>
        </w:rPr>
      </w:pPr>
      <w:r w:rsidRPr="00597298">
        <w:rPr>
          <w:b/>
          <w:bCs/>
          <w:sz w:val="24"/>
          <w:szCs w:val="24"/>
        </w:rPr>
        <w:t xml:space="preserve">Тариф на тепловую энергию </w:t>
      </w:r>
      <w:r>
        <w:rPr>
          <w:b/>
          <w:bCs/>
          <w:sz w:val="24"/>
          <w:szCs w:val="24"/>
        </w:rPr>
        <w:t xml:space="preserve">для потребителей </w:t>
      </w:r>
    </w:p>
    <w:p w:rsidR="001315D9" w:rsidRDefault="001315D9" w:rsidP="000B6D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597298">
        <w:rPr>
          <w:b/>
          <w:bCs/>
          <w:sz w:val="24"/>
          <w:szCs w:val="24"/>
        </w:rPr>
        <w:t>униципальн</w:t>
      </w:r>
      <w:r>
        <w:rPr>
          <w:b/>
          <w:bCs/>
          <w:sz w:val="24"/>
          <w:szCs w:val="24"/>
        </w:rPr>
        <w:t>ого</w:t>
      </w:r>
      <w:r w:rsidRPr="00597298">
        <w:rPr>
          <w:b/>
          <w:bCs/>
          <w:sz w:val="24"/>
          <w:szCs w:val="24"/>
        </w:rPr>
        <w:t xml:space="preserve"> унитарн</w:t>
      </w:r>
      <w:r>
        <w:rPr>
          <w:b/>
          <w:bCs/>
          <w:sz w:val="24"/>
          <w:szCs w:val="24"/>
        </w:rPr>
        <w:t>ого</w:t>
      </w:r>
      <w:r w:rsidRPr="00597298">
        <w:rPr>
          <w:b/>
          <w:bCs/>
          <w:sz w:val="24"/>
          <w:szCs w:val="24"/>
        </w:rPr>
        <w:t xml:space="preserve"> предприяти</w:t>
      </w:r>
      <w:r>
        <w:rPr>
          <w:b/>
          <w:bCs/>
          <w:sz w:val="24"/>
          <w:szCs w:val="24"/>
        </w:rPr>
        <w:t>я</w:t>
      </w:r>
      <w:r w:rsidRPr="00597298">
        <w:rPr>
          <w:b/>
          <w:bCs/>
          <w:sz w:val="24"/>
          <w:szCs w:val="24"/>
        </w:rPr>
        <w:t xml:space="preserve"> «Энергия» г. Новосибирска</w:t>
      </w:r>
      <w:r>
        <w:rPr>
          <w:b/>
          <w:bCs/>
          <w:sz w:val="24"/>
          <w:szCs w:val="24"/>
        </w:rPr>
        <w:t xml:space="preserve"> </w:t>
      </w:r>
    </w:p>
    <w:p w:rsidR="001315D9" w:rsidRDefault="001315D9" w:rsidP="000B6D71">
      <w:pPr>
        <w:jc w:val="center"/>
        <w:rPr>
          <w:b/>
          <w:sz w:val="24"/>
          <w:szCs w:val="24"/>
        </w:rPr>
      </w:pPr>
      <w:r w:rsidRPr="00597298">
        <w:rPr>
          <w:b/>
          <w:sz w:val="24"/>
          <w:szCs w:val="24"/>
        </w:rPr>
        <w:t xml:space="preserve">(ОГРН </w:t>
      </w:r>
      <w:r>
        <w:rPr>
          <w:b/>
          <w:sz w:val="24"/>
          <w:szCs w:val="24"/>
        </w:rPr>
        <w:t>1025402463151, ИНН 5406153744),</w:t>
      </w:r>
      <w:r w:rsidRPr="000B6D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подключенных к системе централизованного теплоснабжения</w:t>
      </w:r>
      <w:r w:rsidRPr="005972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зоне Военного санатория «Ельцовка» (г. Новосибирск)</w:t>
      </w:r>
    </w:p>
    <w:p w:rsidR="001315D9" w:rsidRPr="00B03276" w:rsidRDefault="001315D9" w:rsidP="00E52D05">
      <w:pPr>
        <w:pStyle w:val="Header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061"/>
        <w:gridCol w:w="3788"/>
        <w:gridCol w:w="3614"/>
      </w:tblGrid>
      <w:tr w:rsidR="001315D9" w:rsidRPr="007738FC" w:rsidTr="000F165A">
        <w:tc>
          <w:tcPr>
            <w:tcW w:w="674" w:type="dxa"/>
            <w:vMerge w:val="restart"/>
          </w:tcPr>
          <w:p w:rsidR="001315D9" w:rsidRPr="00B03276" w:rsidRDefault="001315D9" w:rsidP="000F165A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5D9" w:rsidRPr="00B03276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03276">
              <w:rPr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</w:tcPr>
          <w:p w:rsidR="001315D9" w:rsidRPr="00B03276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03276">
              <w:rPr>
                <w:sz w:val="24"/>
                <w:szCs w:val="24"/>
              </w:rPr>
              <w:t>Тарифы на тепловую энергию*</w:t>
            </w:r>
          </w:p>
        </w:tc>
      </w:tr>
      <w:tr w:rsidR="001315D9" w:rsidRPr="007738FC" w:rsidTr="000F165A">
        <w:tc>
          <w:tcPr>
            <w:tcW w:w="674" w:type="dxa"/>
            <w:vMerge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30.04</w:t>
            </w:r>
            <w:r w:rsidRPr="007738FC">
              <w:rPr>
                <w:bCs/>
                <w:sz w:val="24"/>
                <w:szCs w:val="24"/>
              </w:rPr>
              <w:t>.2013 по 30.06.2013</w:t>
            </w:r>
          </w:p>
        </w:tc>
        <w:tc>
          <w:tcPr>
            <w:tcW w:w="3614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1315D9" w:rsidRPr="007738FC" w:rsidTr="000F165A">
        <w:tc>
          <w:tcPr>
            <w:tcW w:w="674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1315D9" w:rsidRPr="00F70E05" w:rsidTr="000F165A">
        <w:tc>
          <w:tcPr>
            <w:tcW w:w="674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одноставочный руб./Гкал</w:t>
            </w:r>
          </w:p>
        </w:tc>
        <w:tc>
          <w:tcPr>
            <w:tcW w:w="3788" w:type="dxa"/>
            <w:vAlign w:val="center"/>
          </w:tcPr>
          <w:p w:rsidR="001315D9" w:rsidRPr="00F70E05" w:rsidRDefault="001315D9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Pr="00F70E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F70E05">
              <w:rPr>
                <w:sz w:val="24"/>
                <w:szCs w:val="24"/>
              </w:rPr>
              <w:t xml:space="preserve"> </w:t>
            </w:r>
          </w:p>
          <w:p w:rsidR="001315D9" w:rsidRPr="00F70E05" w:rsidRDefault="001315D9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70E05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1315D9" w:rsidRPr="00F70E05" w:rsidRDefault="001315D9" w:rsidP="000F165A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  <w:r w:rsidRPr="00F70E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1315D9" w:rsidRPr="00F70E05" w:rsidRDefault="001315D9" w:rsidP="000F165A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70E05">
              <w:rPr>
                <w:sz w:val="24"/>
                <w:szCs w:val="24"/>
              </w:rPr>
              <w:t>(без НДС)</w:t>
            </w:r>
          </w:p>
        </w:tc>
      </w:tr>
      <w:tr w:rsidR="001315D9" w:rsidRPr="00F70E05" w:rsidTr="000F165A">
        <w:tc>
          <w:tcPr>
            <w:tcW w:w="674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1315D9" w:rsidRPr="00F70E05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70E0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1315D9" w:rsidRPr="007738FC" w:rsidTr="000F165A">
        <w:tc>
          <w:tcPr>
            <w:tcW w:w="674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315D9" w:rsidRPr="007738FC" w:rsidRDefault="001315D9" w:rsidP="000F165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одноставочный руб./Гкал</w:t>
            </w:r>
          </w:p>
        </w:tc>
        <w:tc>
          <w:tcPr>
            <w:tcW w:w="3788" w:type="dxa"/>
            <w:vAlign w:val="center"/>
          </w:tcPr>
          <w:p w:rsidR="001315D9" w:rsidRPr="007738FC" w:rsidRDefault="001315D9" w:rsidP="00E61C14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</w:t>
            </w:r>
            <w:r w:rsidRPr="007A73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3614" w:type="dxa"/>
            <w:vAlign w:val="center"/>
          </w:tcPr>
          <w:p w:rsidR="001315D9" w:rsidRPr="007738FC" w:rsidRDefault="001315D9" w:rsidP="00D673E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1421,07</w:t>
            </w:r>
          </w:p>
        </w:tc>
      </w:tr>
    </w:tbl>
    <w:p w:rsidR="001315D9" w:rsidRDefault="001315D9" w:rsidP="00E52D05">
      <w:pPr>
        <w:pStyle w:val="Header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1315D9" w:rsidRPr="007738FC" w:rsidRDefault="001315D9" w:rsidP="00E52D0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1315D9" w:rsidRDefault="001315D9" w:rsidP="00E52D0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1315D9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D9" w:rsidRDefault="001315D9">
      <w:r>
        <w:separator/>
      </w:r>
    </w:p>
  </w:endnote>
  <w:endnote w:type="continuationSeparator" w:id="1">
    <w:p w:rsidR="001315D9" w:rsidRDefault="0013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D9" w:rsidRDefault="001315D9">
      <w:r>
        <w:separator/>
      </w:r>
    </w:p>
  </w:footnote>
  <w:footnote w:type="continuationSeparator" w:id="1">
    <w:p w:rsidR="001315D9" w:rsidRDefault="0013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D9" w:rsidRDefault="001315D9" w:rsidP="008106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5D9" w:rsidRDefault="001315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876D7"/>
    <w:rsid w:val="000903A7"/>
    <w:rsid w:val="000906E2"/>
    <w:rsid w:val="0009072C"/>
    <w:rsid w:val="000A4938"/>
    <w:rsid w:val="000A7100"/>
    <w:rsid w:val="000B1BC1"/>
    <w:rsid w:val="000B2328"/>
    <w:rsid w:val="000B2897"/>
    <w:rsid w:val="000B3F00"/>
    <w:rsid w:val="000B40D5"/>
    <w:rsid w:val="000B61E6"/>
    <w:rsid w:val="000B6D71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165A"/>
    <w:rsid w:val="000F3609"/>
    <w:rsid w:val="000F46AD"/>
    <w:rsid w:val="000F4E6E"/>
    <w:rsid w:val="000F59F4"/>
    <w:rsid w:val="00100844"/>
    <w:rsid w:val="00101C89"/>
    <w:rsid w:val="00104074"/>
    <w:rsid w:val="00104227"/>
    <w:rsid w:val="00104ACB"/>
    <w:rsid w:val="00115A19"/>
    <w:rsid w:val="001160E0"/>
    <w:rsid w:val="00123ADC"/>
    <w:rsid w:val="00127045"/>
    <w:rsid w:val="00130D24"/>
    <w:rsid w:val="00131558"/>
    <w:rsid w:val="001315D9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2940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477F"/>
    <w:rsid w:val="002D6F94"/>
    <w:rsid w:val="003017AE"/>
    <w:rsid w:val="00302031"/>
    <w:rsid w:val="00316703"/>
    <w:rsid w:val="00321697"/>
    <w:rsid w:val="00321A90"/>
    <w:rsid w:val="00322688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0DD9"/>
    <w:rsid w:val="00362DB3"/>
    <w:rsid w:val="0036391B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05A4"/>
    <w:rsid w:val="003B5330"/>
    <w:rsid w:val="003B54A3"/>
    <w:rsid w:val="003B658F"/>
    <w:rsid w:val="003C097F"/>
    <w:rsid w:val="003C3C04"/>
    <w:rsid w:val="003C551A"/>
    <w:rsid w:val="003D071E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06D4F"/>
    <w:rsid w:val="00411924"/>
    <w:rsid w:val="004121BA"/>
    <w:rsid w:val="00415565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1DD5"/>
    <w:rsid w:val="00442F0F"/>
    <w:rsid w:val="004441D4"/>
    <w:rsid w:val="0044432E"/>
    <w:rsid w:val="00444650"/>
    <w:rsid w:val="00444DEF"/>
    <w:rsid w:val="00444E9F"/>
    <w:rsid w:val="004452D0"/>
    <w:rsid w:val="004469F6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8641E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4F6F99"/>
    <w:rsid w:val="005005F8"/>
    <w:rsid w:val="00502C6A"/>
    <w:rsid w:val="00505084"/>
    <w:rsid w:val="005103B6"/>
    <w:rsid w:val="005113DB"/>
    <w:rsid w:val="00515802"/>
    <w:rsid w:val="00516032"/>
    <w:rsid w:val="005166C0"/>
    <w:rsid w:val="0052193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30CF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97298"/>
    <w:rsid w:val="005A0EDD"/>
    <w:rsid w:val="005A3BD7"/>
    <w:rsid w:val="005B0612"/>
    <w:rsid w:val="005C21EB"/>
    <w:rsid w:val="005C3343"/>
    <w:rsid w:val="005C466E"/>
    <w:rsid w:val="005C5ABD"/>
    <w:rsid w:val="005D60F5"/>
    <w:rsid w:val="005E0682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3C"/>
    <w:rsid w:val="006264F3"/>
    <w:rsid w:val="00626505"/>
    <w:rsid w:val="00634D8C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4E36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2C4B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5D6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37062"/>
    <w:rsid w:val="00737A71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38FC"/>
    <w:rsid w:val="00777BC0"/>
    <w:rsid w:val="0078155D"/>
    <w:rsid w:val="00781784"/>
    <w:rsid w:val="007835FD"/>
    <w:rsid w:val="00784865"/>
    <w:rsid w:val="007859E2"/>
    <w:rsid w:val="00790916"/>
    <w:rsid w:val="00795530"/>
    <w:rsid w:val="0079569C"/>
    <w:rsid w:val="007A57CC"/>
    <w:rsid w:val="007A5F29"/>
    <w:rsid w:val="007A6689"/>
    <w:rsid w:val="007A738A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05057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8596E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A77"/>
    <w:rsid w:val="008A2B48"/>
    <w:rsid w:val="008A435D"/>
    <w:rsid w:val="008A585E"/>
    <w:rsid w:val="008A595D"/>
    <w:rsid w:val="008A7952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6C0B"/>
    <w:rsid w:val="008F7F21"/>
    <w:rsid w:val="009019F3"/>
    <w:rsid w:val="00902C6E"/>
    <w:rsid w:val="00902EAB"/>
    <w:rsid w:val="009032C0"/>
    <w:rsid w:val="00914BB1"/>
    <w:rsid w:val="009165B5"/>
    <w:rsid w:val="00921CF7"/>
    <w:rsid w:val="00922C3B"/>
    <w:rsid w:val="00926502"/>
    <w:rsid w:val="00932802"/>
    <w:rsid w:val="00932B5A"/>
    <w:rsid w:val="00936529"/>
    <w:rsid w:val="0093728F"/>
    <w:rsid w:val="0094084F"/>
    <w:rsid w:val="0094548A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5CA"/>
    <w:rsid w:val="009C58DA"/>
    <w:rsid w:val="009C597E"/>
    <w:rsid w:val="009C5FB4"/>
    <w:rsid w:val="009D2EEE"/>
    <w:rsid w:val="009D388C"/>
    <w:rsid w:val="009D3D63"/>
    <w:rsid w:val="009D45E8"/>
    <w:rsid w:val="009D4E51"/>
    <w:rsid w:val="009D72BE"/>
    <w:rsid w:val="009D79D5"/>
    <w:rsid w:val="009E0091"/>
    <w:rsid w:val="009E37A7"/>
    <w:rsid w:val="009F06ED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5A2B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80A60"/>
    <w:rsid w:val="00A8294F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0AA2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C6186"/>
    <w:rsid w:val="00AD0B22"/>
    <w:rsid w:val="00AD1287"/>
    <w:rsid w:val="00AD24BD"/>
    <w:rsid w:val="00AD3175"/>
    <w:rsid w:val="00AD3F47"/>
    <w:rsid w:val="00AD6C6D"/>
    <w:rsid w:val="00AD74C8"/>
    <w:rsid w:val="00AE1A9A"/>
    <w:rsid w:val="00AE30B1"/>
    <w:rsid w:val="00AE66C3"/>
    <w:rsid w:val="00AF16FD"/>
    <w:rsid w:val="00AF2641"/>
    <w:rsid w:val="00AF3662"/>
    <w:rsid w:val="00AF7142"/>
    <w:rsid w:val="00B00671"/>
    <w:rsid w:val="00B03276"/>
    <w:rsid w:val="00B03880"/>
    <w:rsid w:val="00B04458"/>
    <w:rsid w:val="00B1076C"/>
    <w:rsid w:val="00B1123C"/>
    <w:rsid w:val="00B1233A"/>
    <w:rsid w:val="00B176DF"/>
    <w:rsid w:val="00B20D4A"/>
    <w:rsid w:val="00B22209"/>
    <w:rsid w:val="00B241CA"/>
    <w:rsid w:val="00B2558A"/>
    <w:rsid w:val="00B26656"/>
    <w:rsid w:val="00B30F07"/>
    <w:rsid w:val="00B4144E"/>
    <w:rsid w:val="00B42228"/>
    <w:rsid w:val="00B42CDF"/>
    <w:rsid w:val="00B45E1F"/>
    <w:rsid w:val="00B4670C"/>
    <w:rsid w:val="00B467F8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40B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57C1"/>
    <w:rsid w:val="00BB65FF"/>
    <w:rsid w:val="00BC250E"/>
    <w:rsid w:val="00BC6863"/>
    <w:rsid w:val="00BD2004"/>
    <w:rsid w:val="00BE0834"/>
    <w:rsid w:val="00BE2A5C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079C4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37AF"/>
    <w:rsid w:val="00C6695B"/>
    <w:rsid w:val="00C70063"/>
    <w:rsid w:val="00C7129A"/>
    <w:rsid w:val="00C71783"/>
    <w:rsid w:val="00C751FF"/>
    <w:rsid w:val="00C754D4"/>
    <w:rsid w:val="00C76202"/>
    <w:rsid w:val="00C77C58"/>
    <w:rsid w:val="00C77D55"/>
    <w:rsid w:val="00C84014"/>
    <w:rsid w:val="00C85127"/>
    <w:rsid w:val="00C87D6D"/>
    <w:rsid w:val="00C925D3"/>
    <w:rsid w:val="00C92C6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77A"/>
    <w:rsid w:val="00D26DEE"/>
    <w:rsid w:val="00D32420"/>
    <w:rsid w:val="00D33C6E"/>
    <w:rsid w:val="00D34098"/>
    <w:rsid w:val="00D353C4"/>
    <w:rsid w:val="00D35BAB"/>
    <w:rsid w:val="00D37393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0DBE"/>
    <w:rsid w:val="00D61926"/>
    <w:rsid w:val="00D62D64"/>
    <w:rsid w:val="00D649CF"/>
    <w:rsid w:val="00D66C96"/>
    <w:rsid w:val="00D673E5"/>
    <w:rsid w:val="00D7070E"/>
    <w:rsid w:val="00D70D37"/>
    <w:rsid w:val="00D71224"/>
    <w:rsid w:val="00D7515C"/>
    <w:rsid w:val="00D75A2C"/>
    <w:rsid w:val="00D77FD5"/>
    <w:rsid w:val="00D80241"/>
    <w:rsid w:val="00D83FF5"/>
    <w:rsid w:val="00D8661E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7203"/>
    <w:rsid w:val="00DD7937"/>
    <w:rsid w:val="00DD7F82"/>
    <w:rsid w:val="00DE0C8B"/>
    <w:rsid w:val="00DE2C8F"/>
    <w:rsid w:val="00DE659A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3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105F"/>
    <w:rsid w:val="00E52D05"/>
    <w:rsid w:val="00E52D72"/>
    <w:rsid w:val="00E540E1"/>
    <w:rsid w:val="00E56E9D"/>
    <w:rsid w:val="00E612C1"/>
    <w:rsid w:val="00E61C14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5826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3CC5"/>
    <w:rsid w:val="00EE643F"/>
    <w:rsid w:val="00EE663B"/>
    <w:rsid w:val="00EE78BE"/>
    <w:rsid w:val="00EF15FF"/>
    <w:rsid w:val="00EF40E9"/>
    <w:rsid w:val="00EF431A"/>
    <w:rsid w:val="00F009A9"/>
    <w:rsid w:val="00F06173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27B1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0D52"/>
    <w:rsid w:val="00F62D36"/>
    <w:rsid w:val="00F6512B"/>
    <w:rsid w:val="00F7021D"/>
    <w:rsid w:val="00F70E05"/>
    <w:rsid w:val="00F71562"/>
    <w:rsid w:val="00F805CD"/>
    <w:rsid w:val="00F82A95"/>
    <w:rsid w:val="00F839AA"/>
    <w:rsid w:val="00F84061"/>
    <w:rsid w:val="00F8448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580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DC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29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7A7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D05"/>
    <w:rPr>
      <w:rFonts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7A7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A71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276A61"/>
    <w:rPr>
      <w:rFonts w:cs="Times New Roman"/>
    </w:rPr>
  </w:style>
  <w:style w:type="character" w:styleId="Hyperlink">
    <w:name w:val="Hyperlink"/>
    <w:basedOn w:val="DefaultParagraphFont"/>
    <w:uiPriority w:val="99"/>
    <w:rsid w:val="005559AB"/>
    <w:rPr>
      <w:rFonts w:cs="Times New Roman"/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57258F"/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7A71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8DD340-5A4F-46B3-BD1C-0216F58314DD}"/>
</file>

<file path=customXml/itemProps2.xml><?xml version="1.0" encoding="utf-8"?>
<ds:datastoreItem xmlns:ds="http://schemas.openxmlformats.org/officeDocument/2006/customXml" ds:itemID="{E45C4746-60C4-4B94-B7E7-C23FE612BF08}"/>
</file>

<file path=customXml/itemProps3.xml><?xml version="1.0" encoding="utf-8"?>
<ds:datastoreItem xmlns:ds="http://schemas.openxmlformats.org/officeDocument/2006/customXml" ds:itemID="{03616512-7D5A-44B8-B7F5-8317023DE52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426</Words>
  <Characters>2431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kas</cp:lastModifiedBy>
  <cp:revision>6</cp:revision>
  <cp:lastPrinted>2013-04-15T10:08:00Z</cp:lastPrinted>
  <dcterms:created xsi:type="dcterms:W3CDTF">2013-04-15T06:54:00Z</dcterms:created>
  <dcterms:modified xsi:type="dcterms:W3CDTF">2013-04-15T10:34:00Z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